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D1" w:rsidRDefault="00277FD1" w:rsidP="00935728">
      <w:pPr>
        <w:spacing w:after="0"/>
        <w:jc w:val="right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-7.7pt;margin-top:-25.4pt;width:155.5pt;height:40.4pt;z-index:251658240;visibility:visible">
            <v:imagedata r:id="rId4" o:title=""/>
            <w10:wrap type="square"/>
          </v:shape>
        </w:pict>
      </w:r>
    </w:p>
    <w:p w:rsidR="00277FD1" w:rsidRDefault="00277FD1" w:rsidP="00935728">
      <w:pPr>
        <w:spacing w:after="0"/>
        <w:jc w:val="right"/>
      </w:pPr>
    </w:p>
    <w:p w:rsidR="00277FD1" w:rsidRPr="00935728" w:rsidRDefault="00277FD1" w:rsidP="00935728">
      <w:pPr>
        <w:spacing w:after="0"/>
        <w:jc w:val="right"/>
        <w:rPr>
          <w:rFonts w:ascii="Arial" w:hAnsi="Arial" w:cs="Arial"/>
        </w:rPr>
      </w:pPr>
      <w:r w:rsidRPr="00935728">
        <w:rPr>
          <w:rFonts w:ascii="Arial" w:hAnsi="Arial" w:cs="Arial"/>
        </w:rPr>
        <w:t>……………………………………….</w:t>
      </w:r>
    </w:p>
    <w:p w:rsidR="00277FD1" w:rsidRPr="00935728" w:rsidRDefault="00277FD1" w:rsidP="00935728">
      <w:pPr>
        <w:spacing w:after="0"/>
        <w:ind w:left="5664"/>
        <w:jc w:val="center"/>
        <w:rPr>
          <w:rFonts w:ascii="Arial" w:hAnsi="Arial" w:cs="Arial"/>
        </w:rPr>
      </w:pPr>
      <w:r w:rsidRPr="00935728">
        <w:rPr>
          <w:rFonts w:ascii="Arial" w:hAnsi="Arial" w:cs="Arial"/>
        </w:rPr>
        <w:t>Miejscowość, data</w:t>
      </w:r>
    </w:p>
    <w:p w:rsidR="00277FD1" w:rsidRDefault="00277FD1" w:rsidP="00935728">
      <w:pPr>
        <w:spacing w:after="0"/>
        <w:jc w:val="right"/>
      </w:pPr>
    </w:p>
    <w:p w:rsidR="00277FD1" w:rsidRDefault="00277FD1" w:rsidP="00935728">
      <w:pPr>
        <w:spacing w:after="0"/>
        <w:jc w:val="right"/>
      </w:pPr>
    </w:p>
    <w:p w:rsidR="00277FD1" w:rsidRDefault="00277FD1" w:rsidP="00935728">
      <w:pPr>
        <w:spacing w:after="0"/>
        <w:jc w:val="right"/>
      </w:pPr>
    </w:p>
    <w:p w:rsidR="00277FD1" w:rsidRDefault="00277FD1" w:rsidP="00935728">
      <w:pPr>
        <w:spacing w:after="0"/>
        <w:jc w:val="right"/>
      </w:pPr>
    </w:p>
    <w:p w:rsidR="00277FD1" w:rsidRDefault="00277FD1" w:rsidP="00935728">
      <w:pPr>
        <w:spacing w:after="0"/>
        <w:jc w:val="right"/>
      </w:pPr>
    </w:p>
    <w:p w:rsidR="00277FD1" w:rsidRDefault="00277FD1" w:rsidP="00935728">
      <w:pPr>
        <w:spacing w:after="0"/>
        <w:jc w:val="center"/>
        <w:rPr>
          <w:rFonts w:ascii="Arial" w:hAnsi="Arial" w:cs="Arial"/>
          <w:sz w:val="32"/>
        </w:rPr>
      </w:pPr>
      <w:r w:rsidRPr="00935728">
        <w:rPr>
          <w:rFonts w:ascii="Arial" w:hAnsi="Arial" w:cs="Arial"/>
          <w:sz w:val="32"/>
        </w:rPr>
        <w:t>ZGŁOSZENIE DO KONKURSU</w:t>
      </w:r>
    </w:p>
    <w:p w:rsidR="00277FD1" w:rsidRDefault="00277FD1" w:rsidP="00935728">
      <w:pPr>
        <w:spacing w:after="0"/>
        <w:jc w:val="center"/>
        <w:rPr>
          <w:rFonts w:ascii="Arial" w:hAnsi="Arial" w:cs="Arial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7337"/>
      </w:tblGrid>
      <w:tr w:rsidR="00277FD1" w:rsidRPr="00921CDD" w:rsidTr="00921CDD">
        <w:trPr>
          <w:trHeight w:val="470"/>
        </w:trPr>
        <w:tc>
          <w:tcPr>
            <w:tcW w:w="1951" w:type="dxa"/>
          </w:tcPr>
          <w:p w:rsidR="00277FD1" w:rsidRPr="00921CDD" w:rsidRDefault="00277FD1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921CDD">
              <w:rPr>
                <w:rFonts w:ascii="Arial" w:hAnsi="Arial" w:cs="Arial"/>
                <w:sz w:val="20"/>
              </w:rPr>
              <w:t>Imię I Nazwisko:</w:t>
            </w:r>
          </w:p>
        </w:tc>
        <w:tc>
          <w:tcPr>
            <w:tcW w:w="7337" w:type="dxa"/>
          </w:tcPr>
          <w:p w:rsidR="00277FD1" w:rsidRPr="00921CDD" w:rsidRDefault="00277FD1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7FD1" w:rsidRPr="00921CDD" w:rsidTr="00921CDD">
        <w:trPr>
          <w:trHeight w:val="470"/>
        </w:trPr>
        <w:tc>
          <w:tcPr>
            <w:tcW w:w="1951" w:type="dxa"/>
          </w:tcPr>
          <w:p w:rsidR="00277FD1" w:rsidRPr="00921CDD" w:rsidRDefault="00277FD1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921CDD">
              <w:rPr>
                <w:rFonts w:ascii="Arial" w:hAnsi="Arial" w:cs="Arial"/>
                <w:sz w:val="20"/>
              </w:rPr>
              <w:t>Uczelnia:</w:t>
            </w:r>
          </w:p>
        </w:tc>
        <w:tc>
          <w:tcPr>
            <w:tcW w:w="7337" w:type="dxa"/>
          </w:tcPr>
          <w:p w:rsidR="00277FD1" w:rsidRPr="00921CDD" w:rsidRDefault="00277FD1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7FD1" w:rsidRPr="00921CDD" w:rsidTr="00921CDD">
        <w:trPr>
          <w:trHeight w:val="504"/>
        </w:trPr>
        <w:tc>
          <w:tcPr>
            <w:tcW w:w="1951" w:type="dxa"/>
          </w:tcPr>
          <w:p w:rsidR="00277FD1" w:rsidRPr="00921CDD" w:rsidRDefault="00277FD1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921CDD">
              <w:rPr>
                <w:rFonts w:ascii="Arial" w:hAnsi="Arial" w:cs="Arial"/>
                <w:sz w:val="20"/>
              </w:rPr>
              <w:t>Kierunek:</w:t>
            </w:r>
          </w:p>
        </w:tc>
        <w:tc>
          <w:tcPr>
            <w:tcW w:w="7337" w:type="dxa"/>
          </w:tcPr>
          <w:p w:rsidR="00277FD1" w:rsidRPr="00921CDD" w:rsidRDefault="00277FD1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7FD1" w:rsidRPr="00921CDD" w:rsidTr="00921CDD">
        <w:trPr>
          <w:trHeight w:val="504"/>
        </w:trPr>
        <w:tc>
          <w:tcPr>
            <w:tcW w:w="1951" w:type="dxa"/>
          </w:tcPr>
          <w:p w:rsidR="00277FD1" w:rsidRPr="00921CDD" w:rsidRDefault="00277FD1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921CDD">
              <w:rPr>
                <w:rFonts w:ascii="Arial" w:hAnsi="Arial" w:cs="Arial"/>
                <w:sz w:val="20"/>
              </w:rPr>
              <w:t>Adres e-mail:</w:t>
            </w:r>
          </w:p>
        </w:tc>
        <w:tc>
          <w:tcPr>
            <w:tcW w:w="7337" w:type="dxa"/>
          </w:tcPr>
          <w:p w:rsidR="00277FD1" w:rsidRPr="00921CDD" w:rsidRDefault="00277FD1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Ja, niżej podpisany(a) ……………………………………….. zgłaszam chęć udziału w Konkursie lingwistycznym „Tłumacze na start”, którego </w:t>
      </w:r>
      <w:r w:rsidRPr="00935728">
        <w:rPr>
          <w:rFonts w:ascii="Arial" w:hAnsi="Arial" w:cs="Arial"/>
          <w:sz w:val="20"/>
        </w:rPr>
        <w:t>Organizatorem i Fundatorem Nagród jest</w:t>
      </w:r>
      <w:r>
        <w:rPr>
          <w:rFonts w:ascii="Arial" w:hAnsi="Arial" w:cs="Arial"/>
          <w:sz w:val="20"/>
        </w:rPr>
        <w:t xml:space="preserve"> firma Skrivanek Sp. </w:t>
      </w:r>
      <w:r w:rsidRPr="00935728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 xml:space="preserve"> o. o., z siedzibą w Warszawie, </w:t>
      </w:r>
      <w:r w:rsidRPr="00935728">
        <w:rPr>
          <w:rFonts w:ascii="Arial" w:hAnsi="Arial" w:cs="Arial"/>
          <w:sz w:val="20"/>
        </w:rPr>
        <w:t>ul. Solec 22, 00-410 Warszawa, NIP: 634-22-45-400, wpisan</w:t>
      </w:r>
      <w:r>
        <w:rPr>
          <w:rFonts w:ascii="Arial" w:hAnsi="Arial" w:cs="Arial"/>
          <w:sz w:val="20"/>
        </w:rPr>
        <w:t>a</w:t>
      </w:r>
      <w:r w:rsidRPr="00935728">
        <w:rPr>
          <w:rFonts w:ascii="Arial" w:hAnsi="Arial" w:cs="Arial"/>
          <w:sz w:val="20"/>
        </w:rPr>
        <w:t xml:space="preserve"> do rejestru przedsiębiorców Krajowego Rejestru Sądowego prowadzonego przez Sąd Rejonowy dla m.st. Warszawy, XII Wydział Gospodarczy – Krajowy Rejestr Sądowy pod numerem KRS 0000024886 </w:t>
      </w:r>
      <w:r>
        <w:rPr>
          <w:rFonts w:ascii="Arial" w:hAnsi="Arial" w:cs="Arial"/>
          <w:sz w:val="20"/>
        </w:rPr>
        <w:br/>
      </w:r>
      <w:r w:rsidRPr="00935728">
        <w:rPr>
          <w:rFonts w:ascii="Arial" w:hAnsi="Arial" w:cs="Arial"/>
          <w:sz w:val="20"/>
        </w:rPr>
        <w:t>o kapitale zakładowym w wysokości 150 040 zł.</w:t>
      </w:r>
    </w:p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Default="00277FD1" w:rsidP="00A857A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zapoznałem(am) się z warunkami i zasadami uczestnictwa w Konkursie i akceptuję treść regulaminu, który jest do wglądu na stronie </w:t>
      </w:r>
      <w:hyperlink r:id="rId5" w:history="1">
        <w:r w:rsidRPr="007553ED">
          <w:rPr>
            <w:rStyle w:val="Hyperlink"/>
            <w:rFonts w:ascii="Arial" w:hAnsi="Arial" w:cs="Arial"/>
            <w:sz w:val="20"/>
          </w:rPr>
          <w:t>www.skrivanek.pl</w:t>
        </w:r>
      </w:hyperlink>
      <w:r>
        <w:rPr>
          <w:rFonts w:ascii="Arial" w:hAnsi="Arial" w:cs="Arial"/>
          <w:sz w:val="20"/>
        </w:rPr>
        <w:t xml:space="preserve"> oraz </w:t>
      </w:r>
      <w:r w:rsidRPr="00A857AB">
        <w:rPr>
          <w:rFonts w:ascii="Arial" w:hAnsi="Arial" w:cs="Arial"/>
          <w:sz w:val="20"/>
          <w:szCs w:val="20"/>
        </w:rPr>
        <w:t xml:space="preserve">w siedzibie </w:t>
      </w:r>
      <w:r>
        <w:rPr>
          <w:rFonts w:ascii="Arial" w:hAnsi="Arial" w:cs="Arial"/>
          <w:sz w:val="20"/>
        </w:rPr>
        <w:t xml:space="preserve">Organizatora. </w:t>
      </w:r>
    </w:p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Default="00277FD1" w:rsidP="00553CAA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……………………………………………………..</w:t>
      </w:r>
    </w:p>
    <w:p w:rsidR="00277FD1" w:rsidRDefault="00277FD1" w:rsidP="00553CAA">
      <w:pPr>
        <w:spacing w:after="0"/>
        <w:ind w:left="495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CZYTELNY PODPIS</w:t>
      </w:r>
    </w:p>
    <w:p w:rsidR="00277FD1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Pr="00935728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sectPr w:rsidR="00277FD1" w:rsidRPr="00935728" w:rsidSect="00EF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ABD"/>
    <w:rsid w:val="00122578"/>
    <w:rsid w:val="00277FD1"/>
    <w:rsid w:val="00430A62"/>
    <w:rsid w:val="00553CAA"/>
    <w:rsid w:val="00563874"/>
    <w:rsid w:val="006B3826"/>
    <w:rsid w:val="007521FB"/>
    <w:rsid w:val="007553ED"/>
    <w:rsid w:val="00817A57"/>
    <w:rsid w:val="0082750F"/>
    <w:rsid w:val="00903E9F"/>
    <w:rsid w:val="00921CDD"/>
    <w:rsid w:val="00935728"/>
    <w:rsid w:val="0099098E"/>
    <w:rsid w:val="00A857AB"/>
    <w:rsid w:val="00B40636"/>
    <w:rsid w:val="00C42ABD"/>
    <w:rsid w:val="00CA57E6"/>
    <w:rsid w:val="00E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572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728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357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357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rivanek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131</Words>
  <Characters>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a garbolinska</cp:lastModifiedBy>
  <cp:revision>9</cp:revision>
  <dcterms:created xsi:type="dcterms:W3CDTF">2013-08-09T09:18:00Z</dcterms:created>
  <dcterms:modified xsi:type="dcterms:W3CDTF">2014-09-09T07:46:00Z</dcterms:modified>
</cp:coreProperties>
</file>